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B1" w:rsidRDefault="001907B1" w:rsidP="00746894">
      <w:pPr>
        <w:jc w:val="center"/>
        <w:rPr>
          <w:b/>
          <w:sz w:val="24"/>
        </w:rPr>
      </w:pPr>
    </w:p>
    <w:p w:rsidR="001907B1" w:rsidRDefault="001907B1" w:rsidP="00746894">
      <w:pPr>
        <w:jc w:val="center"/>
        <w:rPr>
          <w:b/>
          <w:sz w:val="24"/>
        </w:rPr>
      </w:pPr>
    </w:p>
    <w:p w:rsidR="001907B1" w:rsidRDefault="001907B1" w:rsidP="00746894">
      <w:pPr>
        <w:jc w:val="center"/>
        <w:rPr>
          <w:b/>
          <w:sz w:val="24"/>
        </w:rPr>
      </w:pPr>
      <w:r w:rsidRPr="00042A64">
        <w:rPr>
          <w:b/>
          <w:sz w:val="24"/>
        </w:rPr>
        <w:t>OŚWIADCZENIE</w:t>
      </w:r>
    </w:p>
    <w:p w:rsidR="001907B1" w:rsidRPr="00042A64" w:rsidRDefault="001907B1" w:rsidP="00746894">
      <w:pPr>
        <w:jc w:val="center"/>
        <w:rPr>
          <w:b/>
          <w:sz w:val="24"/>
        </w:rPr>
      </w:pPr>
    </w:p>
    <w:p w:rsidR="001907B1" w:rsidRDefault="001907B1" w:rsidP="00042A64">
      <w:pPr>
        <w:ind w:firstLine="708"/>
        <w:jc w:val="both"/>
      </w:pPr>
      <w:r>
        <w:t xml:space="preserve">Działając na podstawie </w:t>
      </w:r>
      <w:bookmarkStart w:id="0" w:name="_Hlk177713535"/>
      <w:r>
        <w:t xml:space="preserve">art. 24 ust. 6 ustawy z dnia 14 czerwca 2024 r. o ochronie sygnalistów </w:t>
      </w:r>
      <w:bookmarkEnd w:id="0"/>
      <w:r>
        <w:t>(Dz. U. z 2024 r., poz. 928) oświadczam, że zostałam/zostałem poinformowana/poinformowany, że</w:t>
      </w:r>
      <w:r>
        <w:br/>
        <w:t xml:space="preserve">w Komedzie Wojewódzkiej Policji w Poznaniu w oparciu o  Zarządzenie Nr 10 Komendanta Wojewódzkiego Policji w Poznaniu z dnia 17 września 2024 r. </w:t>
      </w:r>
      <w:bookmarkStart w:id="1" w:name="_Hlk177714437"/>
      <w:r>
        <w:t>wprowadzono do stosowania wewnętrzną procedurę dotyczącą zgłaszania naruszeń prawa i podejmowania działań następczych</w:t>
      </w:r>
      <w:bookmarkEnd w:id="1"/>
      <w:r>
        <w:t xml:space="preserve">. </w:t>
      </w:r>
    </w:p>
    <w:p w:rsidR="001907B1" w:rsidRDefault="001907B1" w:rsidP="00042A64">
      <w:pPr>
        <w:jc w:val="both"/>
      </w:pPr>
    </w:p>
    <w:p w:rsidR="001907B1" w:rsidRDefault="001907B1" w:rsidP="00042A64">
      <w:pPr>
        <w:jc w:val="both"/>
      </w:pPr>
    </w:p>
    <w:p w:rsidR="001907B1" w:rsidRDefault="001907B1" w:rsidP="00042A64">
      <w:pPr>
        <w:jc w:val="both"/>
      </w:pPr>
    </w:p>
    <w:p w:rsidR="001907B1" w:rsidRDefault="001907B1" w:rsidP="00042A64">
      <w:pPr>
        <w:spacing w:after="0" w:line="240" w:lineRule="auto"/>
        <w:jc w:val="both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1907B1" w:rsidRPr="00042A64" w:rsidRDefault="001907B1" w:rsidP="00042A64">
      <w:pPr>
        <w:spacing w:after="0" w:line="240" w:lineRule="auto"/>
        <w:jc w:val="both"/>
        <w:rPr>
          <w:sz w:val="14"/>
        </w:rPr>
      </w:pPr>
      <w:r>
        <w:rPr>
          <w:sz w:val="14"/>
        </w:rPr>
        <w:t xml:space="preserve">                      </w:t>
      </w:r>
      <w:r w:rsidRPr="00042A64">
        <w:rPr>
          <w:sz w:val="14"/>
        </w:rPr>
        <w:t>(miejscowość, data)</w:t>
      </w:r>
      <w:r>
        <w:rPr>
          <w:sz w:val="14"/>
        </w:rPr>
        <w:t xml:space="preserve">                                                                   </w:t>
      </w:r>
      <w:bookmarkStart w:id="2" w:name="_GoBack"/>
      <w:bookmarkEnd w:id="2"/>
      <w:r>
        <w:rPr>
          <w:sz w:val="14"/>
        </w:rPr>
        <w:t xml:space="preserve">                                                                                                                (podpis)</w:t>
      </w:r>
    </w:p>
    <w:sectPr w:rsidR="001907B1" w:rsidRPr="00042A64" w:rsidSect="003B6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894"/>
    <w:rsid w:val="00042A64"/>
    <w:rsid w:val="001907B1"/>
    <w:rsid w:val="003B62D2"/>
    <w:rsid w:val="004068C7"/>
    <w:rsid w:val="004C2B6B"/>
    <w:rsid w:val="00514090"/>
    <w:rsid w:val="005F6290"/>
    <w:rsid w:val="00647F74"/>
    <w:rsid w:val="006D4C9A"/>
    <w:rsid w:val="006E465C"/>
    <w:rsid w:val="00746894"/>
    <w:rsid w:val="009D692B"/>
    <w:rsid w:val="00B763B1"/>
    <w:rsid w:val="00DC0182"/>
    <w:rsid w:val="00E7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D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82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106</Words>
  <Characters>639</Characters>
  <Application>Microsoft Office Outlook</Application>
  <DocSecurity>0</DocSecurity>
  <Lines>0</Lines>
  <Paragraphs>0</Paragraphs>
  <ScaleCrop>false</ScaleCrop>
  <Company>KGP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Maciej Kostulak</dc:creator>
  <cp:keywords/>
  <dc:description/>
  <cp:lastModifiedBy>842627</cp:lastModifiedBy>
  <cp:revision>2</cp:revision>
  <cp:lastPrinted>2024-09-20T06:41:00Z</cp:lastPrinted>
  <dcterms:created xsi:type="dcterms:W3CDTF">2024-10-24T10:57:00Z</dcterms:created>
  <dcterms:modified xsi:type="dcterms:W3CDTF">2024-10-24T10:57:00Z</dcterms:modified>
</cp:coreProperties>
</file>